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6B9DB">
    <v:background id="_x0000_s1025" o:bwmode="white" fillcolor="#56b9db" o:targetscreensize="1024,768">
      <v:fill color2="fill darken(118)" method="linear sigma" focus="-50%" type="gradient"/>
    </v:background>
  </w:background>
  <w:body>
    <w:p w:rsidR="0051259C" w:rsidRPr="0051259C" w:rsidRDefault="0051259C" w:rsidP="0051259C">
      <w:pPr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bookmarkStart w:id="0" w:name="_GoBack"/>
      <w:bookmarkEnd w:id="0"/>
      <w:r w:rsidRPr="0051259C">
        <w:rPr>
          <w:rFonts w:ascii="Arial" w:hAnsi="Arial" w:cs="Arial"/>
          <w:b/>
          <w:color w:val="FFFFFF" w:themeColor="background1"/>
          <w:sz w:val="32"/>
          <w:szCs w:val="32"/>
        </w:rPr>
        <w:t>University of Medicine and Pharmacy</w:t>
      </w:r>
    </w:p>
    <w:p w:rsidR="0051259C" w:rsidRPr="0051259C" w:rsidRDefault="0051259C" w:rsidP="0051259C">
      <w:pPr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51259C">
        <w:rPr>
          <w:rFonts w:ascii="Arial" w:hAnsi="Arial" w:cs="Arial"/>
          <w:b/>
          <w:color w:val="FFFFFF" w:themeColor="background1"/>
          <w:sz w:val="32"/>
          <w:szCs w:val="32"/>
        </w:rPr>
        <w:t>“Iuliu Haţieganu”</w:t>
      </w:r>
    </w:p>
    <w:p w:rsidR="0051259C" w:rsidRPr="0051259C" w:rsidRDefault="0051259C" w:rsidP="0051259C">
      <w:pPr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51259C">
        <w:rPr>
          <w:rFonts w:ascii="Arial" w:hAnsi="Arial" w:cs="Arial"/>
          <w:b/>
          <w:color w:val="FFFFFF" w:themeColor="background1"/>
          <w:sz w:val="32"/>
          <w:szCs w:val="32"/>
        </w:rPr>
        <w:t>Cluj-Napoca</w:t>
      </w:r>
    </w:p>
    <w:p w:rsidR="002960EA" w:rsidRPr="0051259C" w:rsidRDefault="0051259C" w:rsidP="0051259C">
      <w:pPr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51259C">
        <w:rPr>
          <w:rFonts w:ascii="Arial" w:hAnsi="Arial" w:cs="Arial"/>
          <w:b/>
          <w:color w:val="FFFFFF" w:themeColor="background1"/>
          <w:sz w:val="32"/>
          <w:szCs w:val="32"/>
        </w:rPr>
        <w:t>Faculty of Medicine</w:t>
      </w:r>
    </w:p>
    <w:p w:rsidR="002960EA" w:rsidRPr="006D6885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2960EA" w:rsidRPr="006D6885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2960EA" w:rsidRPr="006D6885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2960EA" w:rsidRPr="006D6885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2960EA" w:rsidRPr="006D6885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2960EA" w:rsidRPr="006D6885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6E13A0" w:rsidRDefault="006E13A0" w:rsidP="002960EA">
      <w:pPr>
        <w:jc w:val="center"/>
        <w:rPr>
          <w:rFonts w:ascii="Arial" w:hAnsi="Arial" w:cs="Arial"/>
          <w:caps/>
          <w:sz w:val="52"/>
          <w:szCs w:val="52"/>
          <w:lang w:val="fr-FR"/>
        </w:rPr>
      </w:pPr>
    </w:p>
    <w:p w:rsidR="0051259C" w:rsidRPr="0051259C" w:rsidRDefault="0051259C" w:rsidP="0051259C">
      <w:pPr>
        <w:jc w:val="center"/>
        <w:rPr>
          <w:rFonts w:ascii="Arial" w:hAnsi="Arial" w:cs="Arial"/>
          <w:color w:val="FFFFFF" w:themeColor="background1"/>
          <w:sz w:val="52"/>
          <w:szCs w:val="52"/>
        </w:rPr>
      </w:pPr>
      <w:r w:rsidRPr="0051259C">
        <w:rPr>
          <w:rFonts w:ascii="Arial" w:hAnsi="Arial" w:cs="Arial"/>
          <w:color w:val="FFFFFF" w:themeColor="background1"/>
          <w:sz w:val="52"/>
          <w:szCs w:val="52"/>
        </w:rPr>
        <w:t>LICENSE THESIS</w:t>
      </w:r>
    </w:p>
    <w:p w:rsidR="0051259C" w:rsidRPr="0051259C" w:rsidRDefault="0051259C" w:rsidP="0051259C">
      <w:pPr>
        <w:jc w:val="center"/>
        <w:rPr>
          <w:rFonts w:ascii="Arial" w:hAnsi="Arial" w:cs="Arial"/>
          <w:b/>
          <w:color w:val="FFFFFF" w:themeColor="background1"/>
          <w:sz w:val="52"/>
          <w:szCs w:val="52"/>
        </w:rPr>
      </w:pPr>
    </w:p>
    <w:p w:rsidR="0051259C" w:rsidRPr="0051259C" w:rsidRDefault="0051259C" w:rsidP="0051259C">
      <w:pPr>
        <w:jc w:val="center"/>
        <w:rPr>
          <w:rFonts w:ascii="Arial" w:hAnsi="Arial" w:cs="Arial"/>
          <w:b/>
          <w:color w:val="FFFFFF" w:themeColor="background1"/>
          <w:sz w:val="52"/>
          <w:szCs w:val="52"/>
        </w:rPr>
      </w:pPr>
      <w:r>
        <w:rPr>
          <w:rFonts w:ascii="Arial" w:hAnsi="Arial" w:cs="Arial"/>
          <w:b/>
          <w:color w:val="FFFFFF" w:themeColor="background1"/>
          <w:sz w:val="52"/>
          <w:szCs w:val="52"/>
        </w:rPr>
        <w:t>Insert title (Arial 26 p bold)</w:t>
      </w:r>
    </w:p>
    <w:p w:rsidR="002960EA" w:rsidRPr="00B11F5B" w:rsidRDefault="002960EA" w:rsidP="006E13A0">
      <w:pPr>
        <w:jc w:val="center"/>
        <w:rPr>
          <w:rFonts w:ascii="Arial" w:hAnsi="Arial" w:cs="Arial"/>
          <w:b/>
          <w:color w:val="FFFFFF" w:themeColor="background1"/>
          <w:sz w:val="52"/>
          <w:szCs w:val="52"/>
          <w:lang w:val="fr-FR"/>
        </w:rPr>
      </w:pPr>
    </w:p>
    <w:p w:rsidR="002960EA" w:rsidRPr="006D6885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2960EA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F7056E" w:rsidRDefault="00F7056E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F7056E" w:rsidRDefault="00F7056E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F7056E" w:rsidRDefault="00F7056E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2960EA" w:rsidRPr="006D6885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C64F39" w:rsidRDefault="00C64F39" w:rsidP="002960EA">
      <w:pPr>
        <w:rPr>
          <w:rFonts w:ascii="Arial" w:hAnsi="Arial" w:cs="Arial"/>
          <w:sz w:val="26"/>
          <w:szCs w:val="26"/>
          <w:lang w:val="fr-FR"/>
        </w:rPr>
      </w:pPr>
    </w:p>
    <w:p w:rsidR="00C64F39" w:rsidRDefault="00C64F39" w:rsidP="002960EA">
      <w:pPr>
        <w:rPr>
          <w:rFonts w:ascii="Arial" w:hAnsi="Arial" w:cs="Arial"/>
          <w:sz w:val="26"/>
          <w:szCs w:val="26"/>
          <w:lang w:val="fr-FR"/>
        </w:rPr>
      </w:pPr>
    </w:p>
    <w:p w:rsidR="00C64F39" w:rsidRPr="00EA0070" w:rsidRDefault="00C64F39" w:rsidP="002960EA">
      <w:pPr>
        <w:rPr>
          <w:rFonts w:ascii="Arial" w:hAnsi="Arial" w:cs="Arial"/>
          <w:color w:val="FFFFFF" w:themeColor="background1"/>
          <w:sz w:val="26"/>
          <w:szCs w:val="26"/>
          <w:lang w:val="fr-FR"/>
        </w:rPr>
      </w:pPr>
    </w:p>
    <w:p w:rsidR="002960EA" w:rsidRPr="00EA0070" w:rsidRDefault="00EA0070" w:rsidP="002960EA">
      <w:pPr>
        <w:rPr>
          <w:rFonts w:ascii="Arial" w:hAnsi="Arial" w:cs="Arial"/>
          <w:color w:val="FFFFFF" w:themeColor="background1"/>
          <w:sz w:val="26"/>
          <w:szCs w:val="26"/>
          <w:lang w:val="fr-FR"/>
        </w:rPr>
      </w:pPr>
      <w:r w:rsidRPr="00EA0070">
        <w:rPr>
          <w:rFonts w:ascii="Arial" w:hAnsi="Arial" w:cs="Arial"/>
          <w:color w:val="FFFFFF" w:themeColor="background1"/>
          <w:sz w:val="26"/>
          <w:szCs w:val="26"/>
        </w:rPr>
        <w:t>Coordinator</w:t>
      </w:r>
      <w:r w:rsidR="002960EA" w:rsidRPr="00EA0070">
        <w:rPr>
          <w:rFonts w:ascii="Arial" w:hAnsi="Arial" w:cs="Arial"/>
          <w:color w:val="FFFFFF" w:themeColor="background1"/>
          <w:sz w:val="26"/>
          <w:szCs w:val="26"/>
          <w:lang w:val="fr-FR"/>
        </w:rPr>
        <w:t>:</w:t>
      </w:r>
    </w:p>
    <w:p w:rsidR="00FD5B0F" w:rsidRPr="00EA0070" w:rsidRDefault="00EA0070" w:rsidP="00FD5B0F">
      <w:pPr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</w:pPr>
      <w:r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  <w:t>Title First N</w:t>
      </w:r>
      <w:r w:rsidRPr="00EA0070"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  <w:t>ame LAST</w:t>
      </w:r>
      <w:r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  <w:t xml:space="preserve"> </w:t>
      </w:r>
      <w:r w:rsidRPr="00EA0070"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  <w:t xml:space="preserve">NAME </w:t>
      </w:r>
    </w:p>
    <w:p w:rsidR="002960EA" w:rsidRPr="00497B01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2960EA" w:rsidRPr="00AF0D8F" w:rsidRDefault="00EA0070" w:rsidP="002960EA">
      <w:pPr>
        <w:jc w:val="right"/>
        <w:rPr>
          <w:rFonts w:ascii="Arial" w:hAnsi="Arial" w:cs="Arial"/>
          <w:color w:val="FFFFFF" w:themeColor="background1"/>
          <w:sz w:val="26"/>
          <w:szCs w:val="26"/>
          <w:lang w:val="fr-FR"/>
        </w:rPr>
      </w:pPr>
      <w:r w:rsidRPr="00EA0070">
        <w:rPr>
          <w:rFonts w:ascii="Arial" w:hAnsi="Arial" w:cs="Arial"/>
          <w:color w:val="FFFFFF" w:themeColor="background1"/>
          <w:sz w:val="26"/>
          <w:szCs w:val="26"/>
        </w:rPr>
        <w:t>Graduate</w:t>
      </w:r>
      <w:r w:rsidR="002960EA" w:rsidRPr="00AF0D8F">
        <w:rPr>
          <w:rFonts w:ascii="Arial" w:hAnsi="Arial" w:cs="Arial"/>
          <w:color w:val="FFFFFF" w:themeColor="background1"/>
          <w:sz w:val="26"/>
          <w:szCs w:val="26"/>
          <w:lang w:val="fr-FR"/>
        </w:rPr>
        <w:t>:</w:t>
      </w:r>
    </w:p>
    <w:p w:rsidR="002960EA" w:rsidRPr="00B11F5B" w:rsidRDefault="00EA0070" w:rsidP="002960EA">
      <w:pPr>
        <w:jc w:val="right"/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</w:pPr>
      <w:r>
        <w:rPr>
          <w:rFonts w:ascii="Arial" w:hAnsi="Arial" w:cs="Arial"/>
          <w:b/>
          <w:sz w:val="26"/>
          <w:szCs w:val="26"/>
          <w:lang w:val="fr-FR"/>
        </w:rPr>
        <w:tab/>
      </w:r>
      <w:r>
        <w:rPr>
          <w:rFonts w:ascii="Arial" w:hAnsi="Arial" w:cs="Arial"/>
          <w:b/>
          <w:sz w:val="26"/>
          <w:szCs w:val="26"/>
          <w:lang w:val="fr-FR"/>
        </w:rPr>
        <w:tab/>
      </w:r>
      <w:r>
        <w:rPr>
          <w:rFonts w:ascii="Arial" w:hAnsi="Arial" w:cs="Arial"/>
          <w:b/>
          <w:sz w:val="26"/>
          <w:szCs w:val="26"/>
          <w:lang w:val="fr-FR"/>
        </w:rPr>
        <w:tab/>
      </w:r>
      <w:r>
        <w:rPr>
          <w:rFonts w:ascii="Arial" w:hAnsi="Arial" w:cs="Arial"/>
          <w:b/>
          <w:sz w:val="26"/>
          <w:szCs w:val="26"/>
          <w:lang w:val="fr-FR"/>
        </w:rPr>
        <w:tab/>
      </w:r>
      <w:r>
        <w:rPr>
          <w:rFonts w:ascii="Arial" w:hAnsi="Arial" w:cs="Arial"/>
          <w:b/>
          <w:sz w:val="26"/>
          <w:szCs w:val="26"/>
          <w:lang w:val="fr-FR"/>
        </w:rPr>
        <w:tab/>
      </w:r>
      <w:r>
        <w:rPr>
          <w:rFonts w:ascii="Arial" w:hAnsi="Arial" w:cs="Arial"/>
          <w:b/>
          <w:sz w:val="26"/>
          <w:szCs w:val="26"/>
          <w:lang w:val="fr-FR"/>
        </w:rPr>
        <w:tab/>
      </w:r>
      <w:r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  <w:t>First N</w:t>
      </w:r>
      <w:r w:rsidRPr="00EA0070"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  <w:t>ame LAST</w:t>
      </w:r>
      <w:r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  <w:t xml:space="preserve"> </w:t>
      </w:r>
      <w:r w:rsidRPr="00EA0070"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  <w:t>NAME</w:t>
      </w:r>
    </w:p>
    <w:p w:rsidR="002960EA" w:rsidRPr="00497B01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2960EA" w:rsidRPr="00497B01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2960EA" w:rsidRPr="00497B01" w:rsidRDefault="002960EA" w:rsidP="002960EA">
      <w:pPr>
        <w:rPr>
          <w:rFonts w:ascii="Arial" w:hAnsi="Arial" w:cs="Arial"/>
          <w:b/>
          <w:sz w:val="26"/>
          <w:szCs w:val="26"/>
          <w:lang w:val="fr-FR"/>
        </w:rPr>
      </w:pPr>
    </w:p>
    <w:p w:rsidR="0024158B" w:rsidRPr="00B11F5B" w:rsidRDefault="00EA0070" w:rsidP="002960EA">
      <w:pPr>
        <w:jc w:val="center"/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</w:pPr>
      <w:r>
        <w:rPr>
          <w:rFonts w:ascii="Arial" w:hAnsi="Arial" w:cs="Arial"/>
          <w:b/>
          <w:color w:val="FFFFFF" w:themeColor="background1"/>
          <w:sz w:val="26"/>
          <w:szCs w:val="26"/>
          <w:lang w:val="fr-FR"/>
        </w:rPr>
        <w:t>Graduation year</w:t>
      </w:r>
    </w:p>
    <w:sectPr w:rsidR="0024158B" w:rsidRPr="00B11F5B" w:rsidSect="00FD5B0F">
      <w:pgSz w:w="9980" w:h="1418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D9"/>
    <w:rsid w:val="0013307C"/>
    <w:rsid w:val="001A409E"/>
    <w:rsid w:val="0024158B"/>
    <w:rsid w:val="00251762"/>
    <w:rsid w:val="002960EA"/>
    <w:rsid w:val="0051259C"/>
    <w:rsid w:val="006E13A0"/>
    <w:rsid w:val="007F53D8"/>
    <w:rsid w:val="00AF0D8F"/>
    <w:rsid w:val="00B05AAA"/>
    <w:rsid w:val="00B11F5B"/>
    <w:rsid w:val="00C64F39"/>
    <w:rsid w:val="00D7242A"/>
    <w:rsid w:val="00D950D9"/>
    <w:rsid w:val="00EA0070"/>
    <w:rsid w:val="00ED48DC"/>
    <w:rsid w:val="00F7056E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4a7e7e,#2898e5,#1f75db,#56b9db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%20site\licmed\TEMPLATE_Cover_License_Thesis_Medicin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TEMPLATE_Cover_License_Thesis_Medicine_EN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2014-04-23T06:08:00Z</dcterms:created>
  <dcterms:modified xsi:type="dcterms:W3CDTF">2014-04-23T06:09:00Z</dcterms:modified>
</cp:coreProperties>
</file>